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0F1" w:rsidRPr="0078452D" w:rsidRDefault="002F60F1">
      <w:pPr>
        <w:rPr>
          <w:b/>
          <w:bCs/>
          <w:sz w:val="22"/>
          <w:szCs w:val="22"/>
        </w:rPr>
      </w:pPr>
      <w:r>
        <w:rPr>
          <w:b/>
          <w:bCs/>
          <w:sz w:val="22"/>
          <w:szCs w:val="22"/>
        </w:rPr>
        <w:t>V</w:t>
      </w:r>
      <w:r w:rsidRPr="0078452D">
        <w:rPr>
          <w:b/>
          <w:bCs/>
          <w:sz w:val="22"/>
          <w:szCs w:val="22"/>
        </w:rPr>
        <w:t>ragenlijst ondernemersverenigingen</w:t>
      </w:r>
    </w:p>
    <w:p w:rsidR="002F60F1" w:rsidRDefault="002F60F1"/>
    <w:p w:rsidR="002F60F1" w:rsidRPr="009A0829" w:rsidRDefault="002F60F1">
      <w:pPr>
        <w:rPr>
          <w:b/>
          <w:bCs/>
        </w:rPr>
      </w:pPr>
      <w:r>
        <w:rPr>
          <w:b/>
          <w:bCs/>
        </w:rPr>
        <w:t>A:</w:t>
      </w:r>
      <w:r>
        <w:rPr>
          <w:b/>
          <w:bCs/>
        </w:rPr>
        <w:tab/>
      </w:r>
      <w:r w:rsidRPr="009A0829">
        <w:rPr>
          <w:b/>
          <w:bCs/>
        </w:rPr>
        <w:t>Algemene vragen over de omgeving</w:t>
      </w:r>
    </w:p>
    <w:p w:rsidR="002F60F1" w:rsidRDefault="002F60F1">
      <w:r>
        <w:t>A1: In welk bedrijventerrein of winkelgebied bent u gevestigd?</w:t>
      </w:r>
    </w:p>
    <w:p w:rsidR="002F60F1" w:rsidRDefault="002F60F1"/>
    <w:tbl>
      <w:tblPr>
        <w:tblW w:w="0" w:type="auto"/>
        <w:tblInd w:w="-106" w:type="dxa"/>
        <w:tblLook w:val="00A0"/>
      </w:tblPr>
      <w:tblGrid>
        <w:gridCol w:w="525"/>
        <w:gridCol w:w="364"/>
        <w:gridCol w:w="3700"/>
        <w:gridCol w:w="143"/>
        <w:gridCol w:w="374"/>
        <w:gridCol w:w="516"/>
        <w:gridCol w:w="3574"/>
        <w:gridCol w:w="545"/>
      </w:tblGrid>
      <w:tr w:rsidR="002F60F1" w:rsidRPr="00497FBF">
        <w:trPr>
          <w:gridAfter w:val="1"/>
          <w:wAfter w:w="791" w:type="dxa"/>
        </w:trPr>
        <w:tc>
          <w:tcPr>
            <w:tcW w:w="534" w:type="dxa"/>
          </w:tcPr>
          <w:p w:rsidR="002F60F1" w:rsidRPr="00497FBF" w:rsidRDefault="002F60F1">
            <w:pPr>
              <w:rPr>
                <w:b/>
                <w:bCs/>
              </w:rPr>
            </w:pPr>
            <w:r w:rsidRPr="00497FBF">
              <w:rPr>
                <w:b/>
                <w:bCs/>
                <w:sz w:val="48"/>
                <w:szCs w:val="48"/>
              </w:rPr>
              <w:t>□</w:t>
            </w:r>
          </w:p>
        </w:tc>
        <w:tc>
          <w:tcPr>
            <w:tcW w:w="4298" w:type="dxa"/>
            <w:gridSpan w:val="2"/>
          </w:tcPr>
          <w:p w:rsidR="002F60F1" w:rsidRPr="00497FBF" w:rsidRDefault="002F60F1">
            <w:r w:rsidRPr="00497FBF">
              <w:t>Kruiswijk Anna Paulowna</w:t>
            </w:r>
          </w:p>
        </w:tc>
        <w:tc>
          <w:tcPr>
            <w:tcW w:w="521" w:type="dxa"/>
            <w:gridSpan w:val="2"/>
          </w:tcPr>
          <w:p w:rsidR="002F60F1" w:rsidRPr="00497FBF" w:rsidRDefault="002F60F1">
            <w:r w:rsidRPr="00497FBF">
              <w:rPr>
                <w:b/>
                <w:bCs/>
                <w:sz w:val="48"/>
                <w:szCs w:val="48"/>
              </w:rPr>
              <w:t>□</w:t>
            </w:r>
          </w:p>
        </w:tc>
        <w:tc>
          <w:tcPr>
            <w:tcW w:w="4312" w:type="dxa"/>
            <w:gridSpan w:val="2"/>
          </w:tcPr>
          <w:p w:rsidR="002F60F1" w:rsidRPr="00497FBF" w:rsidRDefault="002F60F1">
            <w:r w:rsidRPr="00497FBF">
              <w:t>Sluisplein (Anna Paulowna)</w:t>
            </w:r>
          </w:p>
        </w:tc>
      </w:tr>
      <w:tr w:rsidR="002F60F1" w:rsidRPr="00497FBF">
        <w:trPr>
          <w:gridAfter w:val="1"/>
          <w:wAfter w:w="791" w:type="dxa"/>
        </w:trPr>
        <w:tc>
          <w:tcPr>
            <w:tcW w:w="534" w:type="dxa"/>
          </w:tcPr>
          <w:p w:rsidR="002F60F1" w:rsidRPr="00497FBF" w:rsidRDefault="002F60F1">
            <w:r w:rsidRPr="00497FBF">
              <w:rPr>
                <w:b/>
                <w:bCs/>
                <w:sz w:val="48"/>
                <w:szCs w:val="48"/>
              </w:rPr>
              <w:t>□</w:t>
            </w:r>
          </w:p>
        </w:tc>
        <w:tc>
          <w:tcPr>
            <w:tcW w:w="4298" w:type="dxa"/>
            <w:gridSpan w:val="2"/>
          </w:tcPr>
          <w:p w:rsidR="002F60F1" w:rsidRPr="00497FBF" w:rsidRDefault="002F60F1">
            <w:r w:rsidRPr="00497FBF">
              <w:t>Winkelerzand (Winkel)</w:t>
            </w:r>
          </w:p>
        </w:tc>
        <w:tc>
          <w:tcPr>
            <w:tcW w:w="521" w:type="dxa"/>
            <w:gridSpan w:val="2"/>
          </w:tcPr>
          <w:p w:rsidR="002F60F1" w:rsidRPr="00497FBF" w:rsidRDefault="002F60F1">
            <w:r w:rsidRPr="00497FBF">
              <w:rPr>
                <w:b/>
                <w:bCs/>
                <w:sz w:val="48"/>
                <w:szCs w:val="48"/>
              </w:rPr>
              <w:t>□</w:t>
            </w:r>
          </w:p>
        </w:tc>
        <w:tc>
          <w:tcPr>
            <w:tcW w:w="4312" w:type="dxa"/>
            <w:gridSpan w:val="2"/>
          </w:tcPr>
          <w:p w:rsidR="002F60F1" w:rsidRPr="00497FBF" w:rsidRDefault="002F60F1">
            <w:r w:rsidRPr="00497FBF">
              <w:t>Trambaan (Winkel / Nieuwe Niedorp)</w:t>
            </w:r>
          </w:p>
        </w:tc>
      </w:tr>
      <w:tr w:rsidR="002F60F1" w:rsidRPr="00497FBF">
        <w:trPr>
          <w:gridAfter w:val="1"/>
          <w:wAfter w:w="791" w:type="dxa"/>
        </w:trPr>
        <w:tc>
          <w:tcPr>
            <w:tcW w:w="534" w:type="dxa"/>
          </w:tcPr>
          <w:p w:rsidR="002F60F1" w:rsidRPr="00497FBF" w:rsidRDefault="002F60F1">
            <w:r w:rsidRPr="00497FBF">
              <w:rPr>
                <w:b/>
                <w:bCs/>
                <w:sz w:val="48"/>
                <w:szCs w:val="48"/>
              </w:rPr>
              <w:t>□</w:t>
            </w:r>
          </w:p>
        </w:tc>
        <w:tc>
          <w:tcPr>
            <w:tcW w:w="4298" w:type="dxa"/>
            <w:gridSpan w:val="2"/>
          </w:tcPr>
          <w:p w:rsidR="002F60F1" w:rsidRPr="00497FBF" w:rsidRDefault="002F60F1">
            <w:r w:rsidRPr="00497FBF">
              <w:t>Molenveld (Hippolytushoef)</w:t>
            </w:r>
          </w:p>
        </w:tc>
        <w:tc>
          <w:tcPr>
            <w:tcW w:w="521" w:type="dxa"/>
            <w:gridSpan w:val="2"/>
          </w:tcPr>
          <w:p w:rsidR="002F60F1" w:rsidRPr="00497FBF" w:rsidRDefault="002F60F1">
            <w:r w:rsidRPr="00497FBF">
              <w:rPr>
                <w:b/>
                <w:bCs/>
                <w:sz w:val="48"/>
                <w:szCs w:val="48"/>
              </w:rPr>
              <w:t>□</w:t>
            </w:r>
          </w:p>
        </w:tc>
        <w:tc>
          <w:tcPr>
            <w:tcW w:w="4312" w:type="dxa"/>
            <w:gridSpan w:val="2"/>
          </w:tcPr>
          <w:p w:rsidR="002F60F1" w:rsidRPr="00497FBF" w:rsidRDefault="002F60F1">
            <w:r w:rsidRPr="00497FBF">
              <w:t>Kerkplein (Hippolytushoef)</w:t>
            </w:r>
          </w:p>
        </w:tc>
      </w:tr>
      <w:tr w:rsidR="002F60F1" w:rsidRPr="00497FBF">
        <w:trPr>
          <w:gridAfter w:val="1"/>
          <w:wAfter w:w="791" w:type="dxa"/>
        </w:trPr>
        <w:tc>
          <w:tcPr>
            <w:tcW w:w="534" w:type="dxa"/>
          </w:tcPr>
          <w:p w:rsidR="002F60F1" w:rsidRPr="00497FBF" w:rsidRDefault="002F60F1">
            <w:r w:rsidRPr="00497FBF">
              <w:rPr>
                <w:b/>
                <w:bCs/>
                <w:sz w:val="48"/>
                <w:szCs w:val="48"/>
              </w:rPr>
              <w:t>□</w:t>
            </w:r>
          </w:p>
        </w:tc>
        <w:tc>
          <w:tcPr>
            <w:tcW w:w="4298" w:type="dxa"/>
            <w:gridSpan w:val="2"/>
          </w:tcPr>
          <w:p w:rsidR="002F60F1" w:rsidRPr="00497FBF" w:rsidRDefault="002F60F1">
            <w:r w:rsidRPr="00497FBF">
              <w:t>Robbenplaat (Wieringerwerf)</w:t>
            </w:r>
          </w:p>
        </w:tc>
        <w:tc>
          <w:tcPr>
            <w:tcW w:w="521" w:type="dxa"/>
            <w:gridSpan w:val="2"/>
          </w:tcPr>
          <w:p w:rsidR="002F60F1" w:rsidRPr="00497FBF" w:rsidRDefault="002F60F1">
            <w:r w:rsidRPr="00497FBF">
              <w:rPr>
                <w:b/>
                <w:bCs/>
                <w:sz w:val="48"/>
                <w:szCs w:val="48"/>
              </w:rPr>
              <w:t>□</w:t>
            </w:r>
          </w:p>
        </w:tc>
        <w:tc>
          <w:tcPr>
            <w:tcW w:w="4312" w:type="dxa"/>
            <w:gridSpan w:val="2"/>
          </w:tcPr>
          <w:p w:rsidR="002F60F1" w:rsidRPr="00497FBF" w:rsidRDefault="002F60F1">
            <w:r w:rsidRPr="00497FBF">
              <w:t>Terpstraat (Wieringerwerf)</w:t>
            </w:r>
          </w:p>
        </w:tc>
      </w:tr>
      <w:tr w:rsidR="002F60F1" w:rsidRPr="00497FBF">
        <w:trPr>
          <w:gridAfter w:val="1"/>
          <w:wAfter w:w="791" w:type="dxa"/>
        </w:trPr>
        <w:tc>
          <w:tcPr>
            <w:tcW w:w="534" w:type="dxa"/>
          </w:tcPr>
          <w:p w:rsidR="002F60F1" w:rsidRPr="00497FBF" w:rsidRDefault="002F60F1">
            <w:r w:rsidRPr="00497FBF">
              <w:rPr>
                <w:b/>
                <w:bCs/>
                <w:sz w:val="48"/>
                <w:szCs w:val="48"/>
              </w:rPr>
              <w:t>□</w:t>
            </w:r>
          </w:p>
        </w:tc>
        <w:tc>
          <w:tcPr>
            <w:tcW w:w="4298" w:type="dxa"/>
            <w:gridSpan w:val="2"/>
          </w:tcPr>
          <w:p w:rsidR="002F60F1" w:rsidRPr="00497FBF" w:rsidRDefault="002F60F1">
            <w:r w:rsidRPr="00497FBF">
              <w:t>Agriport</w:t>
            </w:r>
          </w:p>
        </w:tc>
        <w:tc>
          <w:tcPr>
            <w:tcW w:w="521" w:type="dxa"/>
            <w:gridSpan w:val="2"/>
          </w:tcPr>
          <w:p w:rsidR="002F60F1" w:rsidRPr="00497FBF" w:rsidRDefault="002F60F1">
            <w:r w:rsidRPr="00497FBF">
              <w:rPr>
                <w:b/>
                <w:bCs/>
                <w:sz w:val="48"/>
                <w:szCs w:val="48"/>
              </w:rPr>
              <w:t>□</w:t>
            </w:r>
          </w:p>
        </w:tc>
        <w:tc>
          <w:tcPr>
            <w:tcW w:w="4312" w:type="dxa"/>
            <w:gridSpan w:val="2"/>
          </w:tcPr>
          <w:p w:rsidR="002F60F1" w:rsidRPr="00497FBF" w:rsidRDefault="002F60F1">
            <w:r w:rsidRPr="00497FBF">
              <w:t>Brugstraat (Middenmeer)</w:t>
            </w:r>
          </w:p>
        </w:tc>
      </w:tr>
      <w:tr w:rsidR="002F60F1" w:rsidRPr="00497FBF">
        <w:trPr>
          <w:gridAfter w:val="1"/>
          <w:wAfter w:w="791" w:type="dxa"/>
        </w:trPr>
        <w:tc>
          <w:tcPr>
            <w:tcW w:w="534" w:type="dxa"/>
          </w:tcPr>
          <w:p w:rsidR="002F60F1" w:rsidRPr="00497FBF" w:rsidRDefault="002F60F1">
            <w:r w:rsidRPr="00497FBF">
              <w:rPr>
                <w:b/>
                <w:bCs/>
                <w:sz w:val="48"/>
                <w:szCs w:val="48"/>
              </w:rPr>
              <w:t>□</w:t>
            </w:r>
          </w:p>
        </w:tc>
        <w:tc>
          <w:tcPr>
            <w:tcW w:w="4298" w:type="dxa"/>
            <w:gridSpan w:val="2"/>
          </w:tcPr>
          <w:p w:rsidR="002F60F1" w:rsidRPr="00497FBF" w:rsidRDefault="002F60F1">
            <w:r w:rsidRPr="00497FBF">
              <w:t>Middenmeer</w:t>
            </w:r>
          </w:p>
        </w:tc>
        <w:tc>
          <w:tcPr>
            <w:tcW w:w="521" w:type="dxa"/>
            <w:gridSpan w:val="2"/>
          </w:tcPr>
          <w:p w:rsidR="002F60F1" w:rsidRPr="00497FBF" w:rsidRDefault="002F60F1">
            <w:r w:rsidRPr="00497FBF">
              <w:rPr>
                <w:b/>
                <w:bCs/>
                <w:sz w:val="48"/>
                <w:szCs w:val="48"/>
              </w:rPr>
              <w:t>□</w:t>
            </w:r>
          </w:p>
        </w:tc>
        <w:tc>
          <w:tcPr>
            <w:tcW w:w="4312" w:type="dxa"/>
            <w:gridSpan w:val="2"/>
          </w:tcPr>
          <w:p w:rsidR="002F60F1" w:rsidRPr="00497FBF" w:rsidRDefault="002F60F1">
            <w:r w:rsidRPr="00497FBF">
              <w:t>Ceresplein (Breezand)</w:t>
            </w:r>
          </w:p>
        </w:tc>
      </w:tr>
      <w:tr w:rsidR="002F60F1" w:rsidRPr="00497FBF">
        <w:trPr>
          <w:gridAfter w:val="1"/>
          <w:wAfter w:w="791" w:type="dxa"/>
        </w:trPr>
        <w:tc>
          <w:tcPr>
            <w:tcW w:w="534" w:type="dxa"/>
          </w:tcPr>
          <w:p w:rsidR="002F60F1" w:rsidRPr="00497FBF" w:rsidRDefault="002F60F1">
            <w:r w:rsidRPr="00497FBF">
              <w:rPr>
                <w:b/>
                <w:bCs/>
                <w:sz w:val="48"/>
                <w:szCs w:val="48"/>
              </w:rPr>
              <w:t>□</w:t>
            </w:r>
          </w:p>
        </w:tc>
        <w:tc>
          <w:tcPr>
            <w:tcW w:w="4298" w:type="dxa"/>
            <w:gridSpan w:val="2"/>
          </w:tcPr>
          <w:p w:rsidR="002F60F1" w:rsidRPr="00497FBF" w:rsidRDefault="002F60F1">
            <w:r w:rsidRPr="00497FBF">
              <w:t>Anders, namelijk………………………………………………</w:t>
            </w:r>
          </w:p>
        </w:tc>
        <w:tc>
          <w:tcPr>
            <w:tcW w:w="521" w:type="dxa"/>
            <w:gridSpan w:val="2"/>
          </w:tcPr>
          <w:p w:rsidR="002F60F1" w:rsidRPr="00497FBF" w:rsidRDefault="002F60F1">
            <w:r w:rsidRPr="00497FBF">
              <w:rPr>
                <w:b/>
                <w:bCs/>
                <w:sz w:val="48"/>
                <w:szCs w:val="48"/>
              </w:rPr>
              <w:t>□</w:t>
            </w:r>
          </w:p>
        </w:tc>
        <w:tc>
          <w:tcPr>
            <w:tcW w:w="4312" w:type="dxa"/>
            <w:gridSpan w:val="2"/>
          </w:tcPr>
          <w:p w:rsidR="002F60F1" w:rsidRPr="00497FBF" w:rsidRDefault="002F60F1">
            <w:r w:rsidRPr="00497FBF">
              <w:t>Anders, namelijk……………………………………………….</w:t>
            </w:r>
          </w:p>
        </w:tc>
      </w:tr>
      <w:tr w:rsidR="002F60F1" w:rsidRPr="00497FBF">
        <w:tblPrEx>
          <w:tblCellMar>
            <w:left w:w="56" w:type="dxa"/>
            <w:right w:w="56" w:type="dxa"/>
          </w:tblCellMar>
          <w:tblLook w:val="0000"/>
        </w:tblPrEx>
        <w:trPr>
          <w:cantSplit/>
          <w:trHeight w:val="330"/>
        </w:trPr>
        <w:tc>
          <w:tcPr>
            <w:tcW w:w="919" w:type="dxa"/>
            <w:gridSpan w:val="2"/>
            <w:vAlign w:val="center"/>
          </w:tcPr>
          <w:p w:rsidR="002F60F1" w:rsidRPr="009A0829" w:rsidRDefault="002F60F1" w:rsidP="009A0829">
            <w:pPr>
              <w:keepNext/>
              <w:keepLines/>
              <w:tabs>
                <w:tab w:val="clear" w:pos="340"/>
                <w:tab w:val="clear" w:pos="4564"/>
                <w:tab w:val="clear" w:pos="6634"/>
                <w:tab w:val="clear" w:pos="6974"/>
                <w:tab w:val="clear" w:pos="9256"/>
                <w:tab w:val="clear" w:pos="9526"/>
                <w:tab w:val="right" w:leader="dot" w:pos="6822"/>
                <w:tab w:val="right" w:leader="dot" w:pos="7002"/>
              </w:tabs>
              <w:spacing w:line="320" w:lineRule="atLeast"/>
              <w:ind w:left="72" w:hanging="72"/>
              <w:rPr>
                <w:rFonts w:ascii="Arial" w:hAnsi="Arial" w:cs="Arial"/>
                <w:sz w:val="24"/>
                <w:szCs w:val="24"/>
                <w:lang w:eastAsia="nl-NL"/>
              </w:rPr>
            </w:pPr>
          </w:p>
        </w:tc>
        <w:tc>
          <w:tcPr>
            <w:tcW w:w="4057" w:type="dxa"/>
            <w:gridSpan w:val="2"/>
          </w:tcPr>
          <w:p w:rsidR="002F60F1" w:rsidRPr="009A0829" w:rsidRDefault="002F60F1" w:rsidP="009A0829">
            <w:pPr>
              <w:keepNext/>
              <w:keepLines/>
              <w:tabs>
                <w:tab w:val="clear" w:pos="340"/>
                <w:tab w:val="clear" w:pos="4564"/>
                <w:tab w:val="clear" w:pos="6634"/>
                <w:tab w:val="clear" w:pos="6974"/>
                <w:tab w:val="clear" w:pos="9256"/>
                <w:tab w:val="clear" w:pos="9526"/>
              </w:tabs>
              <w:spacing w:line="320" w:lineRule="atLeast"/>
              <w:ind w:left="113" w:hanging="113"/>
              <w:rPr>
                <w:rFonts w:ascii="Arial" w:hAnsi="Arial" w:cs="Arial"/>
                <w:sz w:val="16"/>
                <w:szCs w:val="16"/>
                <w:lang w:eastAsia="nl-NL"/>
              </w:rPr>
            </w:pPr>
          </w:p>
        </w:tc>
        <w:tc>
          <w:tcPr>
            <w:tcW w:w="921" w:type="dxa"/>
            <w:gridSpan w:val="2"/>
            <w:vAlign w:val="center"/>
          </w:tcPr>
          <w:p w:rsidR="002F60F1" w:rsidRPr="009A0829" w:rsidRDefault="002F60F1" w:rsidP="009A0829">
            <w:pPr>
              <w:keepNext/>
              <w:keepLines/>
              <w:tabs>
                <w:tab w:val="clear" w:pos="340"/>
                <w:tab w:val="clear" w:pos="4564"/>
                <w:tab w:val="clear" w:pos="6634"/>
                <w:tab w:val="clear" w:pos="6974"/>
                <w:tab w:val="clear" w:pos="9256"/>
                <w:tab w:val="clear" w:pos="9526"/>
                <w:tab w:val="right" w:leader="dot" w:pos="6822"/>
                <w:tab w:val="right" w:leader="dot" w:pos="7002"/>
              </w:tabs>
              <w:spacing w:line="320" w:lineRule="atLeast"/>
              <w:ind w:left="72" w:hanging="72"/>
              <w:rPr>
                <w:rFonts w:ascii="Arial" w:hAnsi="Arial" w:cs="Arial"/>
                <w:sz w:val="24"/>
                <w:szCs w:val="24"/>
                <w:lang w:eastAsia="nl-NL"/>
              </w:rPr>
            </w:pPr>
          </w:p>
        </w:tc>
        <w:tc>
          <w:tcPr>
            <w:tcW w:w="4507" w:type="dxa"/>
            <w:gridSpan w:val="2"/>
          </w:tcPr>
          <w:p w:rsidR="002F60F1" w:rsidRPr="009A0829" w:rsidRDefault="002F60F1" w:rsidP="009A0829">
            <w:pPr>
              <w:keepNext/>
              <w:keepLines/>
              <w:tabs>
                <w:tab w:val="clear" w:pos="340"/>
                <w:tab w:val="clear" w:pos="4564"/>
                <w:tab w:val="clear" w:pos="6634"/>
                <w:tab w:val="clear" w:pos="6974"/>
                <w:tab w:val="clear" w:pos="9256"/>
                <w:tab w:val="clear" w:pos="9526"/>
              </w:tabs>
              <w:spacing w:line="320" w:lineRule="atLeast"/>
              <w:ind w:left="113" w:hanging="113"/>
              <w:rPr>
                <w:rFonts w:ascii="Arial" w:hAnsi="Arial" w:cs="Arial"/>
                <w:sz w:val="16"/>
                <w:szCs w:val="16"/>
                <w:lang w:eastAsia="nl-NL"/>
              </w:rPr>
            </w:pPr>
          </w:p>
        </w:tc>
      </w:tr>
    </w:tbl>
    <w:p w:rsidR="002F60F1" w:rsidRDefault="002F60F1"/>
    <w:p w:rsidR="002F60F1" w:rsidRDefault="002F60F1">
      <w:r>
        <w:t>A2: Kunt u met rapportcijfer aangeven (1 t/m 10) hoe tevreden u bent met het onder A1 ingevulde terrein?</w:t>
      </w:r>
    </w:p>
    <w:p w:rsidR="002F60F1" w:rsidRDefault="002F60F1"/>
    <w:tbl>
      <w:tblPr>
        <w:tblW w:w="0" w:type="auto"/>
        <w:tblInd w:w="-106" w:type="dxa"/>
        <w:tblLook w:val="00A0"/>
      </w:tblPr>
      <w:tblGrid>
        <w:gridCol w:w="966"/>
        <w:gridCol w:w="966"/>
        <w:gridCol w:w="966"/>
        <w:gridCol w:w="966"/>
        <w:gridCol w:w="966"/>
        <w:gridCol w:w="967"/>
        <w:gridCol w:w="967"/>
        <w:gridCol w:w="967"/>
        <w:gridCol w:w="967"/>
        <w:gridCol w:w="967"/>
      </w:tblGrid>
      <w:tr w:rsidR="002F60F1" w:rsidRPr="00497FBF">
        <w:tc>
          <w:tcPr>
            <w:tcW w:w="966" w:type="dxa"/>
          </w:tcPr>
          <w:p w:rsidR="002F60F1" w:rsidRPr="00497FBF" w:rsidRDefault="002F60F1" w:rsidP="00497FBF">
            <w:pPr>
              <w:jc w:val="center"/>
            </w:pPr>
            <w:r w:rsidRPr="00497FBF">
              <w:t>1</w:t>
            </w:r>
          </w:p>
        </w:tc>
        <w:tc>
          <w:tcPr>
            <w:tcW w:w="966" w:type="dxa"/>
          </w:tcPr>
          <w:p w:rsidR="002F60F1" w:rsidRPr="00497FBF" w:rsidRDefault="002F60F1" w:rsidP="00497FBF">
            <w:pPr>
              <w:jc w:val="center"/>
            </w:pPr>
            <w:r w:rsidRPr="00497FBF">
              <w:t>2</w:t>
            </w:r>
          </w:p>
        </w:tc>
        <w:tc>
          <w:tcPr>
            <w:tcW w:w="966" w:type="dxa"/>
          </w:tcPr>
          <w:p w:rsidR="002F60F1" w:rsidRPr="00497FBF" w:rsidRDefault="002F60F1" w:rsidP="00497FBF">
            <w:pPr>
              <w:jc w:val="center"/>
            </w:pPr>
            <w:r w:rsidRPr="00497FBF">
              <w:t>3</w:t>
            </w:r>
          </w:p>
        </w:tc>
        <w:tc>
          <w:tcPr>
            <w:tcW w:w="966" w:type="dxa"/>
          </w:tcPr>
          <w:p w:rsidR="002F60F1" w:rsidRPr="00497FBF" w:rsidRDefault="002F60F1" w:rsidP="00497FBF">
            <w:pPr>
              <w:jc w:val="center"/>
            </w:pPr>
            <w:r w:rsidRPr="00497FBF">
              <w:t>4</w:t>
            </w:r>
          </w:p>
        </w:tc>
        <w:tc>
          <w:tcPr>
            <w:tcW w:w="966" w:type="dxa"/>
          </w:tcPr>
          <w:p w:rsidR="002F60F1" w:rsidRPr="00497FBF" w:rsidRDefault="002F60F1" w:rsidP="00497FBF">
            <w:pPr>
              <w:jc w:val="center"/>
            </w:pPr>
            <w:r w:rsidRPr="00497FBF">
              <w:t>5</w:t>
            </w:r>
          </w:p>
        </w:tc>
        <w:tc>
          <w:tcPr>
            <w:tcW w:w="967" w:type="dxa"/>
          </w:tcPr>
          <w:p w:rsidR="002F60F1" w:rsidRPr="00497FBF" w:rsidRDefault="002F60F1" w:rsidP="00497FBF">
            <w:pPr>
              <w:jc w:val="center"/>
            </w:pPr>
            <w:r w:rsidRPr="00497FBF">
              <w:t>6</w:t>
            </w:r>
          </w:p>
        </w:tc>
        <w:tc>
          <w:tcPr>
            <w:tcW w:w="967" w:type="dxa"/>
          </w:tcPr>
          <w:p w:rsidR="002F60F1" w:rsidRPr="00497FBF" w:rsidRDefault="002F60F1" w:rsidP="00497FBF">
            <w:pPr>
              <w:jc w:val="center"/>
            </w:pPr>
            <w:r w:rsidRPr="00497FBF">
              <w:t>7</w:t>
            </w:r>
          </w:p>
        </w:tc>
        <w:tc>
          <w:tcPr>
            <w:tcW w:w="967" w:type="dxa"/>
          </w:tcPr>
          <w:p w:rsidR="002F60F1" w:rsidRPr="00497FBF" w:rsidRDefault="002F60F1" w:rsidP="00497FBF">
            <w:pPr>
              <w:jc w:val="center"/>
            </w:pPr>
            <w:r w:rsidRPr="00497FBF">
              <w:t>8</w:t>
            </w:r>
          </w:p>
        </w:tc>
        <w:tc>
          <w:tcPr>
            <w:tcW w:w="967" w:type="dxa"/>
          </w:tcPr>
          <w:p w:rsidR="002F60F1" w:rsidRPr="00497FBF" w:rsidRDefault="002F60F1" w:rsidP="00497FBF">
            <w:pPr>
              <w:jc w:val="center"/>
            </w:pPr>
            <w:r w:rsidRPr="00497FBF">
              <w:t>9</w:t>
            </w:r>
          </w:p>
        </w:tc>
        <w:tc>
          <w:tcPr>
            <w:tcW w:w="967" w:type="dxa"/>
          </w:tcPr>
          <w:p w:rsidR="002F60F1" w:rsidRPr="00497FBF" w:rsidRDefault="002F60F1" w:rsidP="00497FBF">
            <w:pPr>
              <w:jc w:val="center"/>
            </w:pPr>
            <w:r w:rsidRPr="00497FBF">
              <w:t>10</w:t>
            </w:r>
          </w:p>
        </w:tc>
      </w:tr>
      <w:tr w:rsidR="002F60F1" w:rsidRPr="00497FBF">
        <w:tc>
          <w:tcPr>
            <w:tcW w:w="966" w:type="dxa"/>
          </w:tcPr>
          <w:p w:rsidR="002F60F1" w:rsidRPr="00497FBF" w:rsidRDefault="002F60F1" w:rsidP="00497FBF">
            <w:pPr>
              <w:jc w:val="center"/>
            </w:pPr>
            <w:r w:rsidRPr="00497FBF">
              <w:rPr>
                <w:b/>
                <w:bCs/>
                <w:sz w:val="48"/>
                <w:szCs w:val="48"/>
              </w:rPr>
              <w:t>□</w:t>
            </w:r>
          </w:p>
        </w:tc>
        <w:tc>
          <w:tcPr>
            <w:tcW w:w="966" w:type="dxa"/>
          </w:tcPr>
          <w:p w:rsidR="002F60F1" w:rsidRPr="00497FBF" w:rsidRDefault="002F60F1" w:rsidP="00497FBF">
            <w:pPr>
              <w:jc w:val="center"/>
            </w:pPr>
            <w:r w:rsidRPr="00497FBF">
              <w:rPr>
                <w:b/>
                <w:bCs/>
                <w:sz w:val="48"/>
                <w:szCs w:val="48"/>
              </w:rPr>
              <w:t>□</w:t>
            </w:r>
          </w:p>
        </w:tc>
        <w:tc>
          <w:tcPr>
            <w:tcW w:w="966" w:type="dxa"/>
          </w:tcPr>
          <w:p w:rsidR="002F60F1" w:rsidRPr="00497FBF" w:rsidRDefault="002F60F1" w:rsidP="00497FBF">
            <w:pPr>
              <w:jc w:val="center"/>
            </w:pPr>
            <w:r w:rsidRPr="00497FBF">
              <w:rPr>
                <w:b/>
                <w:bCs/>
                <w:sz w:val="48"/>
                <w:szCs w:val="48"/>
              </w:rPr>
              <w:t>□</w:t>
            </w:r>
          </w:p>
        </w:tc>
        <w:tc>
          <w:tcPr>
            <w:tcW w:w="966" w:type="dxa"/>
          </w:tcPr>
          <w:p w:rsidR="002F60F1" w:rsidRPr="00497FBF" w:rsidRDefault="002F60F1" w:rsidP="00497FBF">
            <w:pPr>
              <w:jc w:val="center"/>
            </w:pPr>
            <w:r w:rsidRPr="00497FBF">
              <w:rPr>
                <w:b/>
                <w:bCs/>
                <w:sz w:val="48"/>
                <w:szCs w:val="48"/>
              </w:rPr>
              <w:t>□</w:t>
            </w:r>
          </w:p>
        </w:tc>
        <w:tc>
          <w:tcPr>
            <w:tcW w:w="966" w:type="dxa"/>
          </w:tcPr>
          <w:p w:rsidR="002F60F1" w:rsidRPr="00497FBF" w:rsidRDefault="002F60F1" w:rsidP="00497FBF">
            <w:pPr>
              <w:jc w:val="center"/>
            </w:pPr>
            <w:r w:rsidRPr="00497FBF">
              <w:rPr>
                <w:b/>
                <w:bCs/>
                <w:sz w:val="48"/>
                <w:szCs w:val="48"/>
              </w:rPr>
              <w:t>□</w:t>
            </w:r>
          </w:p>
        </w:tc>
        <w:tc>
          <w:tcPr>
            <w:tcW w:w="967" w:type="dxa"/>
          </w:tcPr>
          <w:p w:rsidR="002F60F1" w:rsidRPr="00497FBF" w:rsidRDefault="002F60F1" w:rsidP="00497FBF">
            <w:pPr>
              <w:jc w:val="center"/>
            </w:pPr>
            <w:r w:rsidRPr="00497FBF">
              <w:rPr>
                <w:b/>
                <w:bCs/>
                <w:sz w:val="48"/>
                <w:szCs w:val="48"/>
              </w:rPr>
              <w:t>□</w:t>
            </w:r>
          </w:p>
        </w:tc>
        <w:tc>
          <w:tcPr>
            <w:tcW w:w="967" w:type="dxa"/>
          </w:tcPr>
          <w:p w:rsidR="002F60F1" w:rsidRPr="00497FBF" w:rsidRDefault="002F60F1" w:rsidP="00497FBF">
            <w:pPr>
              <w:jc w:val="center"/>
            </w:pPr>
            <w:r w:rsidRPr="00497FBF">
              <w:rPr>
                <w:b/>
                <w:bCs/>
                <w:sz w:val="48"/>
                <w:szCs w:val="48"/>
              </w:rPr>
              <w:t>□</w:t>
            </w:r>
          </w:p>
        </w:tc>
        <w:tc>
          <w:tcPr>
            <w:tcW w:w="967" w:type="dxa"/>
          </w:tcPr>
          <w:p w:rsidR="002F60F1" w:rsidRPr="00497FBF" w:rsidRDefault="002F60F1" w:rsidP="00497FBF">
            <w:pPr>
              <w:jc w:val="center"/>
            </w:pPr>
            <w:r w:rsidRPr="00497FBF">
              <w:rPr>
                <w:b/>
                <w:bCs/>
                <w:sz w:val="48"/>
                <w:szCs w:val="48"/>
              </w:rPr>
              <w:t>□</w:t>
            </w:r>
          </w:p>
        </w:tc>
        <w:tc>
          <w:tcPr>
            <w:tcW w:w="967" w:type="dxa"/>
          </w:tcPr>
          <w:p w:rsidR="002F60F1" w:rsidRPr="00497FBF" w:rsidRDefault="002F60F1" w:rsidP="00497FBF">
            <w:pPr>
              <w:jc w:val="center"/>
            </w:pPr>
            <w:r w:rsidRPr="00497FBF">
              <w:rPr>
                <w:b/>
                <w:bCs/>
                <w:sz w:val="48"/>
                <w:szCs w:val="48"/>
              </w:rPr>
              <w:t>□</w:t>
            </w:r>
          </w:p>
        </w:tc>
        <w:tc>
          <w:tcPr>
            <w:tcW w:w="967" w:type="dxa"/>
          </w:tcPr>
          <w:p w:rsidR="002F60F1" w:rsidRPr="00497FBF" w:rsidRDefault="002F60F1" w:rsidP="00497FBF">
            <w:pPr>
              <w:jc w:val="center"/>
            </w:pPr>
            <w:r w:rsidRPr="00497FBF">
              <w:rPr>
                <w:b/>
                <w:bCs/>
                <w:sz w:val="48"/>
                <w:szCs w:val="48"/>
              </w:rPr>
              <w:t>□</w:t>
            </w:r>
          </w:p>
        </w:tc>
      </w:tr>
    </w:tbl>
    <w:p w:rsidR="002F60F1" w:rsidRDefault="002F60F1"/>
    <w:p w:rsidR="002F60F1" w:rsidRDefault="002F60F1"/>
    <w:p w:rsidR="002F60F1" w:rsidRDefault="002F60F1">
      <w:r>
        <w:t>A3: Vindt u dat het onder A1 ingevulde terrein vooruit of achteruit is gegaan</w:t>
      </w:r>
    </w:p>
    <w:tbl>
      <w:tblPr>
        <w:tblW w:w="0" w:type="auto"/>
        <w:tblInd w:w="-106" w:type="dxa"/>
        <w:tblLayout w:type="fixed"/>
        <w:tblCellMar>
          <w:left w:w="56" w:type="dxa"/>
          <w:right w:w="56" w:type="dxa"/>
        </w:tblCellMar>
        <w:tblLook w:val="0000"/>
      </w:tblPr>
      <w:tblGrid>
        <w:gridCol w:w="425"/>
        <w:gridCol w:w="109"/>
        <w:gridCol w:w="1875"/>
        <w:gridCol w:w="426"/>
        <w:gridCol w:w="1997"/>
        <w:gridCol w:w="521"/>
        <w:gridCol w:w="2301"/>
        <w:gridCol w:w="2011"/>
      </w:tblGrid>
      <w:tr w:rsidR="002F60F1" w:rsidRPr="00497FBF">
        <w:trPr>
          <w:gridAfter w:val="1"/>
          <w:wAfter w:w="1959" w:type="dxa"/>
          <w:cantSplit/>
          <w:trHeight w:val="330"/>
        </w:trPr>
        <w:tc>
          <w:tcPr>
            <w:tcW w:w="425" w:type="dxa"/>
            <w:vAlign w:val="center"/>
          </w:tcPr>
          <w:p w:rsidR="002F60F1" w:rsidRPr="00497FBF" w:rsidRDefault="002F60F1" w:rsidP="008C7982">
            <w:pPr>
              <w:keepNext/>
              <w:keepLines/>
              <w:tabs>
                <w:tab w:val="clear" w:pos="340"/>
                <w:tab w:val="clear" w:pos="4564"/>
                <w:tab w:val="clear" w:pos="6634"/>
                <w:tab w:val="clear" w:pos="6974"/>
                <w:tab w:val="clear" w:pos="9256"/>
                <w:tab w:val="clear" w:pos="9526"/>
                <w:tab w:val="right" w:leader="dot" w:pos="6822"/>
                <w:tab w:val="right" w:leader="dot" w:pos="7002"/>
              </w:tabs>
              <w:spacing w:line="320" w:lineRule="atLeast"/>
              <w:ind w:left="72" w:hanging="72"/>
              <w:rPr>
                <w:sz w:val="28"/>
                <w:szCs w:val="28"/>
                <w:lang w:eastAsia="nl-NL"/>
              </w:rPr>
            </w:pPr>
          </w:p>
        </w:tc>
        <w:tc>
          <w:tcPr>
            <w:tcW w:w="1984" w:type="dxa"/>
            <w:gridSpan w:val="2"/>
            <w:vAlign w:val="center"/>
          </w:tcPr>
          <w:p w:rsidR="002F60F1" w:rsidRPr="00497FBF" w:rsidRDefault="002F60F1" w:rsidP="0078452D">
            <w:pPr>
              <w:keepNext/>
              <w:keepLines/>
              <w:tabs>
                <w:tab w:val="clear" w:pos="340"/>
                <w:tab w:val="clear" w:pos="4564"/>
                <w:tab w:val="clear" w:pos="6634"/>
                <w:tab w:val="clear" w:pos="6974"/>
                <w:tab w:val="clear" w:pos="9256"/>
                <w:tab w:val="clear" w:pos="9526"/>
              </w:tabs>
              <w:spacing w:line="320" w:lineRule="atLeast"/>
              <w:ind w:left="113" w:hanging="113"/>
              <w:rPr>
                <w:sz w:val="18"/>
                <w:szCs w:val="18"/>
                <w:lang w:eastAsia="nl-NL"/>
              </w:rPr>
            </w:pPr>
          </w:p>
        </w:tc>
        <w:tc>
          <w:tcPr>
            <w:tcW w:w="426" w:type="dxa"/>
            <w:vAlign w:val="center"/>
          </w:tcPr>
          <w:p w:rsidR="002F60F1" w:rsidRPr="00497FBF" w:rsidRDefault="002F60F1" w:rsidP="008C7982">
            <w:pPr>
              <w:keepNext/>
              <w:keepLines/>
              <w:tabs>
                <w:tab w:val="clear" w:pos="340"/>
                <w:tab w:val="clear" w:pos="4564"/>
                <w:tab w:val="clear" w:pos="6634"/>
                <w:tab w:val="clear" w:pos="6974"/>
                <w:tab w:val="clear" w:pos="9256"/>
                <w:tab w:val="clear" w:pos="9526"/>
                <w:tab w:val="right" w:leader="dot" w:pos="6822"/>
                <w:tab w:val="right" w:leader="dot" w:pos="7002"/>
              </w:tabs>
              <w:spacing w:line="320" w:lineRule="atLeast"/>
              <w:ind w:left="72" w:hanging="72"/>
              <w:rPr>
                <w:sz w:val="28"/>
                <w:szCs w:val="28"/>
                <w:lang w:eastAsia="nl-NL"/>
              </w:rPr>
            </w:pPr>
          </w:p>
        </w:tc>
        <w:tc>
          <w:tcPr>
            <w:tcW w:w="4819" w:type="dxa"/>
            <w:gridSpan w:val="3"/>
          </w:tcPr>
          <w:p w:rsidR="002F60F1" w:rsidRPr="00497FBF" w:rsidRDefault="002F60F1" w:rsidP="008C7982">
            <w:pPr>
              <w:keepNext/>
              <w:keepLines/>
              <w:tabs>
                <w:tab w:val="clear" w:pos="340"/>
                <w:tab w:val="clear" w:pos="4564"/>
                <w:tab w:val="clear" w:pos="6634"/>
                <w:tab w:val="clear" w:pos="6974"/>
                <w:tab w:val="clear" w:pos="9256"/>
                <w:tab w:val="clear" w:pos="9526"/>
              </w:tabs>
              <w:spacing w:line="320" w:lineRule="atLeast"/>
              <w:ind w:left="113" w:hanging="113"/>
              <w:rPr>
                <w:sz w:val="18"/>
                <w:szCs w:val="18"/>
                <w:lang w:eastAsia="nl-NL"/>
              </w:rPr>
            </w:pPr>
          </w:p>
        </w:tc>
      </w:tr>
      <w:tr w:rsidR="002F60F1" w:rsidRPr="00497FBF">
        <w:tblPrEx>
          <w:tblCellMar>
            <w:left w:w="108" w:type="dxa"/>
            <w:right w:w="108" w:type="dxa"/>
          </w:tblCellMar>
          <w:tblLook w:val="00A0"/>
        </w:tblPrEx>
        <w:tc>
          <w:tcPr>
            <w:tcW w:w="534" w:type="dxa"/>
            <w:gridSpan w:val="2"/>
          </w:tcPr>
          <w:p w:rsidR="002F60F1" w:rsidRPr="00497FBF" w:rsidRDefault="002F60F1" w:rsidP="006808F9">
            <w:pPr>
              <w:rPr>
                <w:b/>
                <w:bCs/>
              </w:rPr>
            </w:pPr>
            <w:r w:rsidRPr="00497FBF">
              <w:rPr>
                <w:b/>
                <w:bCs/>
                <w:sz w:val="48"/>
                <w:szCs w:val="48"/>
              </w:rPr>
              <w:t>□</w:t>
            </w:r>
          </w:p>
        </w:tc>
        <w:tc>
          <w:tcPr>
            <w:tcW w:w="4298" w:type="dxa"/>
            <w:gridSpan w:val="3"/>
          </w:tcPr>
          <w:p w:rsidR="002F60F1" w:rsidRPr="00497FBF" w:rsidRDefault="002F60F1" w:rsidP="006808F9">
            <w:r w:rsidRPr="00497FBF">
              <w:t>Vooruit gegaan</w:t>
            </w:r>
          </w:p>
        </w:tc>
        <w:tc>
          <w:tcPr>
            <w:tcW w:w="521" w:type="dxa"/>
          </w:tcPr>
          <w:p w:rsidR="002F60F1" w:rsidRPr="00497FBF" w:rsidRDefault="002F60F1" w:rsidP="006808F9">
            <w:r w:rsidRPr="00497FBF">
              <w:rPr>
                <w:b/>
                <w:bCs/>
                <w:sz w:val="48"/>
                <w:szCs w:val="48"/>
              </w:rPr>
              <w:t>□</w:t>
            </w:r>
          </w:p>
        </w:tc>
        <w:tc>
          <w:tcPr>
            <w:tcW w:w="4312" w:type="dxa"/>
            <w:gridSpan w:val="2"/>
          </w:tcPr>
          <w:p w:rsidR="002F60F1" w:rsidRPr="00497FBF" w:rsidRDefault="002F60F1" w:rsidP="006808F9">
            <w:r w:rsidRPr="00497FBF">
              <w:t>Achteruit gegaan</w:t>
            </w:r>
          </w:p>
        </w:tc>
      </w:tr>
      <w:tr w:rsidR="002F60F1" w:rsidRPr="00497FBF">
        <w:tblPrEx>
          <w:tblCellMar>
            <w:left w:w="108" w:type="dxa"/>
            <w:right w:w="108" w:type="dxa"/>
          </w:tblCellMar>
          <w:tblLook w:val="00A0"/>
        </w:tblPrEx>
        <w:tc>
          <w:tcPr>
            <w:tcW w:w="534" w:type="dxa"/>
            <w:gridSpan w:val="2"/>
          </w:tcPr>
          <w:p w:rsidR="002F60F1" w:rsidRPr="00497FBF" w:rsidRDefault="002F60F1" w:rsidP="006808F9">
            <w:r w:rsidRPr="00497FBF">
              <w:rPr>
                <w:b/>
                <w:bCs/>
                <w:sz w:val="48"/>
                <w:szCs w:val="48"/>
              </w:rPr>
              <w:t>□</w:t>
            </w:r>
          </w:p>
        </w:tc>
        <w:tc>
          <w:tcPr>
            <w:tcW w:w="4298" w:type="dxa"/>
            <w:gridSpan w:val="3"/>
          </w:tcPr>
          <w:p w:rsidR="002F60F1" w:rsidRPr="00497FBF" w:rsidRDefault="002F60F1" w:rsidP="006808F9">
            <w:r w:rsidRPr="00497FBF">
              <w:t>Gelijk gebleven</w:t>
            </w:r>
          </w:p>
        </w:tc>
        <w:tc>
          <w:tcPr>
            <w:tcW w:w="521" w:type="dxa"/>
          </w:tcPr>
          <w:p w:rsidR="002F60F1" w:rsidRPr="00497FBF" w:rsidRDefault="002F60F1" w:rsidP="006808F9">
            <w:r w:rsidRPr="00497FBF">
              <w:rPr>
                <w:b/>
                <w:bCs/>
                <w:sz w:val="48"/>
                <w:szCs w:val="48"/>
              </w:rPr>
              <w:t>□</w:t>
            </w:r>
          </w:p>
        </w:tc>
        <w:tc>
          <w:tcPr>
            <w:tcW w:w="4312" w:type="dxa"/>
            <w:gridSpan w:val="2"/>
          </w:tcPr>
          <w:p w:rsidR="002F60F1" w:rsidRPr="00497FBF" w:rsidRDefault="002F60F1" w:rsidP="006808F9">
            <w:r w:rsidRPr="00497FBF">
              <w:t>Weet niet / geen mening</w:t>
            </w:r>
          </w:p>
        </w:tc>
      </w:tr>
      <w:tr w:rsidR="002F60F1" w:rsidRPr="00497FBF">
        <w:trPr>
          <w:gridAfter w:val="1"/>
          <w:wAfter w:w="1959" w:type="dxa"/>
          <w:cantSplit/>
          <w:trHeight w:val="330"/>
        </w:trPr>
        <w:tc>
          <w:tcPr>
            <w:tcW w:w="425" w:type="dxa"/>
            <w:vAlign w:val="center"/>
          </w:tcPr>
          <w:p w:rsidR="002F60F1" w:rsidRPr="00497FBF" w:rsidRDefault="002F60F1" w:rsidP="008C7982">
            <w:pPr>
              <w:keepNext/>
              <w:keepLines/>
              <w:tabs>
                <w:tab w:val="clear" w:pos="340"/>
                <w:tab w:val="clear" w:pos="4564"/>
                <w:tab w:val="clear" w:pos="6634"/>
                <w:tab w:val="clear" w:pos="6974"/>
                <w:tab w:val="clear" w:pos="9256"/>
                <w:tab w:val="clear" w:pos="9526"/>
                <w:tab w:val="right" w:leader="dot" w:pos="6822"/>
                <w:tab w:val="right" w:leader="dot" w:pos="7002"/>
              </w:tabs>
              <w:spacing w:line="320" w:lineRule="atLeast"/>
              <w:ind w:left="72" w:hanging="72"/>
              <w:rPr>
                <w:sz w:val="28"/>
                <w:szCs w:val="28"/>
                <w:lang w:eastAsia="nl-NL"/>
              </w:rPr>
            </w:pPr>
          </w:p>
        </w:tc>
        <w:tc>
          <w:tcPr>
            <w:tcW w:w="1984" w:type="dxa"/>
            <w:gridSpan w:val="2"/>
            <w:vAlign w:val="center"/>
          </w:tcPr>
          <w:p w:rsidR="002F60F1" w:rsidRPr="00497FBF" w:rsidRDefault="002F60F1" w:rsidP="0078452D">
            <w:pPr>
              <w:keepNext/>
              <w:keepLines/>
              <w:tabs>
                <w:tab w:val="clear" w:pos="340"/>
                <w:tab w:val="clear" w:pos="4564"/>
                <w:tab w:val="clear" w:pos="6634"/>
                <w:tab w:val="clear" w:pos="6974"/>
                <w:tab w:val="clear" w:pos="9256"/>
                <w:tab w:val="clear" w:pos="9526"/>
              </w:tabs>
              <w:spacing w:line="320" w:lineRule="atLeast"/>
              <w:ind w:left="113" w:hanging="113"/>
              <w:rPr>
                <w:sz w:val="18"/>
                <w:szCs w:val="18"/>
                <w:lang w:eastAsia="nl-NL"/>
              </w:rPr>
            </w:pPr>
          </w:p>
        </w:tc>
        <w:tc>
          <w:tcPr>
            <w:tcW w:w="426" w:type="dxa"/>
            <w:vAlign w:val="center"/>
          </w:tcPr>
          <w:p w:rsidR="002F60F1" w:rsidRPr="00497FBF" w:rsidRDefault="002F60F1" w:rsidP="008C7982">
            <w:pPr>
              <w:keepNext/>
              <w:keepLines/>
              <w:tabs>
                <w:tab w:val="clear" w:pos="340"/>
                <w:tab w:val="clear" w:pos="4564"/>
                <w:tab w:val="clear" w:pos="6634"/>
                <w:tab w:val="clear" w:pos="6974"/>
                <w:tab w:val="clear" w:pos="9256"/>
                <w:tab w:val="clear" w:pos="9526"/>
                <w:tab w:val="right" w:leader="dot" w:pos="6822"/>
                <w:tab w:val="right" w:leader="dot" w:pos="7002"/>
              </w:tabs>
              <w:spacing w:line="320" w:lineRule="atLeast"/>
              <w:ind w:left="72" w:hanging="72"/>
              <w:rPr>
                <w:sz w:val="28"/>
                <w:szCs w:val="28"/>
                <w:lang w:eastAsia="nl-NL"/>
              </w:rPr>
            </w:pPr>
          </w:p>
        </w:tc>
        <w:tc>
          <w:tcPr>
            <w:tcW w:w="4819" w:type="dxa"/>
            <w:gridSpan w:val="3"/>
          </w:tcPr>
          <w:p w:rsidR="002F60F1" w:rsidRPr="00497FBF" w:rsidRDefault="002F60F1" w:rsidP="008C7982">
            <w:pPr>
              <w:keepNext/>
              <w:keepLines/>
              <w:tabs>
                <w:tab w:val="clear" w:pos="340"/>
                <w:tab w:val="clear" w:pos="4564"/>
                <w:tab w:val="clear" w:pos="6634"/>
                <w:tab w:val="clear" w:pos="6974"/>
                <w:tab w:val="clear" w:pos="9256"/>
                <w:tab w:val="clear" w:pos="9526"/>
              </w:tabs>
              <w:spacing w:line="320" w:lineRule="atLeast"/>
              <w:ind w:left="113" w:hanging="113"/>
              <w:rPr>
                <w:sz w:val="18"/>
                <w:szCs w:val="18"/>
                <w:lang w:eastAsia="nl-NL"/>
              </w:rPr>
            </w:pPr>
          </w:p>
        </w:tc>
      </w:tr>
    </w:tbl>
    <w:p w:rsidR="002F60F1" w:rsidRDefault="002F60F1"/>
    <w:p w:rsidR="002F60F1" w:rsidRDefault="002F60F1">
      <w:r>
        <w:t>A4: Vindt u dat de gemeente voldoende of te weinig aandacht besteedt aan het betreffende terrein</w:t>
      </w:r>
    </w:p>
    <w:p w:rsidR="002F60F1" w:rsidRDefault="002F60F1"/>
    <w:tbl>
      <w:tblPr>
        <w:tblW w:w="0" w:type="auto"/>
        <w:tblInd w:w="-106" w:type="dxa"/>
        <w:tblLook w:val="00A0"/>
      </w:tblPr>
      <w:tblGrid>
        <w:gridCol w:w="534"/>
        <w:gridCol w:w="4298"/>
        <w:gridCol w:w="521"/>
        <w:gridCol w:w="4312"/>
      </w:tblGrid>
      <w:tr w:rsidR="002F60F1" w:rsidRPr="00497FBF">
        <w:tc>
          <w:tcPr>
            <w:tcW w:w="534" w:type="dxa"/>
          </w:tcPr>
          <w:p w:rsidR="002F60F1" w:rsidRPr="00497FBF" w:rsidRDefault="002F60F1" w:rsidP="006808F9">
            <w:pPr>
              <w:rPr>
                <w:b/>
                <w:bCs/>
              </w:rPr>
            </w:pPr>
            <w:r w:rsidRPr="00497FBF">
              <w:rPr>
                <w:b/>
                <w:bCs/>
                <w:sz w:val="48"/>
                <w:szCs w:val="48"/>
              </w:rPr>
              <w:t>□</w:t>
            </w:r>
          </w:p>
        </w:tc>
        <w:tc>
          <w:tcPr>
            <w:tcW w:w="4298" w:type="dxa"/>
          </w:tcPr>
          <w:p w:rsidR="002F60F1" w:rsidRPr="00497FBF" w:rsidRDefault="002F60F1" w:rsidP="00827288">
            <w:r w:rsidRPr="00497FBF">
              <w:t>Veel aandacht</w:t>
            </w:r>
          </w:p>
        </w:tc>
        <w:tc>
          <w:tcPr>
            <w:tcW w:w="521" w:type="dxa"/>
          </w:tcPr>
          <w:p w:rsidR="002F60F1" w:rsidRPr="00497FBF" w:rsidRDefault="002F60F1" w:rsidP="006808F9">
            <w:r w:rsidRPr="00497FBF">
              <w:rPr>
                <w:b/>
                <w:bCs/>
                <w:sz w:val="48"/>
                <w:szCs w:val="48"/>
              </w:rPr>
              <w:t>□</w:t>
            </w:r>
          </w:p>
        </w:tc>
        <w:tc>
          <w:tcPr>
            <w:tcW w:w="4312" w:type="dxa"/>
          </w:tcPr>
          <w:p w:rsidR="002F60F1" w:rsidRPr="00497FBF" w:rsidRDefault="002F60F1" w:rsidP="006808F9">
            <w:r w:rsidRPr="00497FBF">
              <w:t>Te weinig aandacht</w:t>
            </w:r>
          </w:p>
        </w:tc>
      </w:tr>
      <w:tr w:rsidR="002F60F1" w:rsidRPr="00497FBF">
        <w:tc>
          <w:tcPr>
            <w:tcW w:w="534" w:type="dxa"/>
          </w:tcPr>
          <w:p w:rsidR="002F60F1" w:rsidRPr="00497FBF" w:rsidRDefault="002F60F1" w:rsidP="006808F9">
            <w:r w:rsidRPr="00497FBF">
              <w:rPr>
                <w:b/>
                <w:bCs/>
                <w:sz w:val="48"/>
                <w:szCs w:val="48"/>
              </w:rPr>
              <w:t>□</w:t>
            </w:r>
          </w:p>
        </w:tc>
        <w:tc>
          <w:tcPr>
            <w:tcW w:w="4298" w:type="dxa"/>
          </w:tcPr>
          <w:p w:rsidR="002F60F1" w:rsidRPr="00497FBF" w:rsidRDefault="002F60F1" w:rsidP="00827288">
            <w:r w:rsidRPr="00497FBF">
              <w:t>Voldoende aandacht</w:t>
            </w:r>
          </w:p>
        </w:tc>
        <w:tc>
          <w:tcPr>
            <w:tcW w:w="521" w:type="dxa"/>
          </w:tcPr>
          <w:p w:rsidR="002F60F1" w:rsidRPr="00497FBF" w:rsidRDefault="002F60F1" w:rsidP="006808F9">
            <w:r w:rsidRPr="00497FBF">
              <w:rPr>
                <w:b/>
                <w:bCs/>
                <w:sz w:val="48"/>
                <w:szCs w:val="48"/>
              </w:rPr>
              <w:t>□</w:t>
            </w:r>
          </w:p>
        </w:tc>
        <w:tc>
          <w:tcPr>
            <w:tcW w:w="4312" w:type="dxa"/>
          </w:tcPr>
          <w:p w:rsidR="002F60F1" w:rsidRPr="00497FBF" w:rsidRDefault="002F60F1" w:rsidP="006808F9">
            <w:r w:rsidRPr="00497FBF">
              <w:t>Weet niet / geen mening</w:t>
            </w:r>
          </w:p>
        </w:tc>
      </w:tr>
    </w:tbl>
    <w:p w:rsidR="002F60F1" w:rsidRDefault="002F60F1"/>
    <w:p w:rsidR="002F60F1" w:rsidRDefault="002F60F1"/>
    <w:p w:rsidR="002F60F1" w:rsidRDefault="002F60F1"/>
    <w:p w:rsidR="002F60F1" w:rsidRDefault="002F60F1"/>
    <w:p w:rsidR="002F60F1" w:rsidRDefault="002F60F1"/>
    <w:p w:rsidR="002F60F1" w:rsidRDefault="002F60F1"/>
    <w:p w:rsidR="002F60F1" w:rsidRDefault="002F60F1"/>
    <w:p w:rsidR="002F60F1" w:rsidRDefault="002F60F1"/>
    <w:p w:rsidR="002F60F1" w:rsidRDefault="002F60F1"/>
    <w:p w:rsidR="002F60F1" w:rsidRDefault="002F60F1"/>
    <w:p w:rsidR="002F60F1" w:rsidRDefault="002F60F1"/>
    <w:p w:rsidR="002F60F1" w:rsidRDefault="002F60F1"/>
    <w:p w:rsidR="002F60F1" w:rsidRPr="009A0829" w:rsidRDefault="002F60F1">
      <w:pPr>
        <w:rPr>
          <w:b/>
          <w:bCs/>
        </w:rPr>
      </w:pPr>
      <w:r>
        <w:rPr>
          <w:b/>
          <w:bCs/>
        </w:rPr>
        <w:t xml:space="preserve">B: </w:t>
      </w:r>
      <w:r>
        <w:rPr>
          <w:b/>
          <w:bCs/>
        </w:rPr>
        <w:tab/>
      </w:r>
      <w:r w:rsidRPr="009A0829">
        <w:rPr>
          <w:b/>
          <w:bCs/>
        </w:rPr>
        <w:t>Inrichting van de omgeving</w:t>
      </w:r>
    </w:p>
    <w:p w:rsidR="002F60F1" w:rsidRDefault="002F60F1" w:rsidP="009A0829">
      <w:r w:rsidRPr="009A0829">
        <w:t xml:space="preserve">Toelichting: in deze vraag wordt met ‘openbare ruimte’ alle delen van </w:t>
      </w:r>
      <w:r>
        <w:t>het betreffende bedrijventerrein of winkelgebied bedoeld</w:t>
      </w:r>
      <w:r w:rsidRPr="009A0829">
        <w:t xml:space="preserve"> die voor iedereen toegankelijk is. Dat zijn dus straten, pleinen, plantsoenen, openbare parkeerplaatsen etc.  Hieronder valt dus niet privé terreinen zoals tuinen of parkeerplaatsen van bedrijven.</w:t>
      </w:r>
    </w:p>
    <w:p w:rsidR="002F60F1" w:rsidRDefault="002F60F1" w:rsidP="00FD2AE6">
      <w:r>
        <w:t>In de volgende tabel kunt u per onderwerp aangeven wat u vindt van de openbare ruimte in het betreffende bedrijventerrein of winkelgebied waar u bent gevestigd.</w:t>
      </w:r>
    </w:p>
    <w:tbl>
      <w:tblPr>
        <w:tblW w:w="8330" w:type="dxa"/>
        <w:tblInd w:w="-106" w:type="dxa"/>
        <w:tblLayout w:type="fixed"/>
        <w:tblLook w:val="00A0"/>
      </w:tblPr>
      <w:tblGrid>
        <w:gridCol w:w="2943"/>
        <w:gridCol w:w="1795"/>
        <w:gridCol w:w="1796"/>
        <w:gridCol w:w="1796"/>
      </w:tblGrid>
      <w:tr w:rsidR="002F60F1" w:rsidRPr="00497FBF">
        <w:trPr>
          <w:trHeight w:val="336"/>
        </w:trPr>
        <w:tc>
          <w:tcPr>
            <w:tcW w:w="2943" w:type="dxa"/>
          </w:tcPr>
          <w:p w:rsidR="002F60F1" w:rsidRPr="00497FBF" w:rsidRDefault="002F60F1" w:rsidP="00010BFC"/>
        </w:tc>
        <w:tc>
          <w:tcPr>
            <w:tcW w:w="1795" w:type="dxa"/>
          </w:tcPr>
          <w:p w:rsidR="002F60F1" w:rsidRPr="00497FBF" w:rsidRDefault="002F60F1" w:rsidP="00497FBF">
            <w:pPr>
              <w:jc w:val="center"/>
            </w:pPr>
            <w:r w:rsidRPr="00497FBF">
              <w:t>Goed</w:t>
            </w:r>
          </w:p>
        </w:tc>
        <w:tc>
          <w:tcPr>
            <w:tcW w:w="1796" w:type="dxa"/>
          </w:tcPr>
          <w:p w:rsidR="002F60F1" w:rsidRPr="00497FBF" w:rsidRDefault="002F60F1" w:rsidP="00497FBF">
            <w:pPr>
              <w:jc w:val="center"/>
            </w:pPr>
            <w:r w:rsidRPr="00497FBF">
              <w:t>Voldoende</w:t>
            </w:r>
          </w:p>
        </w:tc>
        <w:tc>
          <w:tcPr>
            <w:tcW w:w="1796" w:type="dxa"/>
          </w:tcPr>
          <w:p w:rsidR="002F60F1" w:rsidRPr="00497FBF" w:rsidRDefault="002F60F1" w:rsidP="00497FBF">
            <w:pPr>
              <w:jc w:val="center"/>
            </w:pPr>
            <w:r w:rsidRPr="00497FBF">
              <w:t>Matig</w:t>
            </w:r>
          </w:p>
        </w:tc>
      </w:tr>
      <w:tr w:rsidR="002F60F1" w:rsidRPr="00497FBF">
        <w:trPr>
          <w:trHeight w:val="336"/>
        </w:trPr>
        <w:tc>
          <w:tcPr>
            <w:tcW w:w="2943" w:type="dxa"/>
          </w:tcPr>
          <w:p w:rsidR="002F60F1" w:rsidRPr="00497FBF" w:rsidRDefault="002F60F1" w:rsidP="006808F9">
            <w:r w:rsidRPr="00497FBF">
              <w:t>Aantrekkelijkheid</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52"/>
        </w:trPr>
        <w:tc>
          <w:tcPr>
            <w:tcW w:w="2943" w:type="dxa"/>
          </w:tcPr>
          <w:p w:rsidR="002F60F1" w:rsidRPr="00497FBF" w:rsidRDefault="002F60F1" w:rsidP="00FD2AE6">
            <w:r w:rsidRPr="00497FBF">
              <w:t>Identiteit</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36"/>
        </w:trPr>
        <w:tc>
          <w:tcPr>
            <w:tcW w:w="2943" w:type="dxa"/>
          </w:tcPr>
          <w:p w:rsidR="002F60F1" w:rsidRPr="00497FBF" w:rsidRDefault="002F60F1" w:rsidP="00FD2AE6">
            <w:r w:rsidRPr="00497FBF">
              <w:t>Sociale veiligheid</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36"/>
        </w:trPr>
        <w:tc>
          <w:tcPr>
            <w:tcW w:w="2943" w:type="dxa"/>
          </w:tcPr>
          <w:p w:rsidR="002F60F1" w:rsidRPr="00497FBF" w:rsidRDefault="002F60F1" w:rsidP="00010BFC">
            <w:r w:rsidRPr="00497FBF">
              <w:t>Verkeersveiligheid</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36"/>
        </w:trPr>
        <w:tc>
          <w:tcPr>
            <w:tcW w:w="2943" w:type="dxa"/>
          </w:tcPr>
          <w:p w:rsidR="002F60F1" w:rsidRPr="00497FBF" w:rsidRDefault="002F60F1" w:rsidP="006808F9">
            <w:r w:rsidRPr="00497FBF">
              <w:t>Gebruiksvriendelijk</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36"/>
        </w:trPr>
        <w:tc>
          <w:tcPr>
            <w:tcW w:w="2943" w:type="dxa"/>
          </w:tcPr>
          <w:p w:rsidR="002F60F1" w:rsidRPr="00497FBF" w:rsidRDefault="002F60F1" w:rsidP="006808F9">
            <w:r w:rsidRPr="00497FBF">
              <w:t>Onderhoudsvriendelijk</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52"/>
        </w:trPr>
        <w:tc>
          <w:tcPr>
            <w:tcW w:w="2943" w:type="dxa"/>
          </w:tcPr>
          <w:p w:rsidR="002F60F1" w:rsidRPr="00497FBF" w:rsidRDefault="002F60F1" w:rsidP="006808F9">
            <w:r w:rsidRPr="00497FBF">
              <w:t>Milieuvriendelijk / Duurzaam</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52"/>
        </w:trPr>
        <w:tc>
          <w:tcPr>
            <w:tcW w:w="2943" w:type="dxa"/>
          </w:tcPr>
          <w:p w:rsidR="002F60F1" w:rsidRPr="00497FBF" w:rsidRDefault="002F60F1" w:rsidP="00010BFC">
            <w:r w:rsidRPr="00497FBF">
              <w:t>Aanbod parkeerruimte</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52"/>
        </w:trPr>
        <w:tc>
          <w:tcPr>
            <w:tcW w:w="2943" w:type="dxa"/>
          </w:tcPr>
          <w:p w:rsidR="002F60F1" w:rsidRPr="00497FBF" w:rsidRDefault="002F60F1" w:rsidP="006808F9">
            <w:r w:rsidRPr="00497FBF">
              <w:t>Kwaliteit verharding</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52"/>
        </w:trPr>
        <w:tc>
          <w:tcPr>
            <w:tcW w:w="2943" w:type="dxa"/>
          </w:tcPr>
          <w:p w:rsidR="002F60F1" w:rsidRPr="00497FBF" w:rsidRDefault="002F60F1" w:rsidP="006808F9">
            <w:r w:rsidRPr="00497FBF">
              <w:t>Kwaliteit groen</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52"/>
        </w:trPr>
        <w:tc>
          <w:tcPr>
            <w:tcW w:w="2943" w:type="dxa"/>
          </w:tcPr>
          <w:p w:rsidR="002F60F1" w:rsidRPr="00497FBF" w:rsidRDefault="002F60F1" w:rsidP="006808F9">
            <w:r w:rsidRPr="00497FBF">
              <w:t>Kwaliteit overige objecten</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52"/>
        </w:trPr>
        <w:tc>
          <w:tcPr>
            <w:tcW w:w="2943" w:type="dxa"/>
          </w:tcPr>
          <w:p w:rsidR="002F60F1" w:rsidRPr="00497FBF" w:rsidRDefault="002F60F1" w:rsidP="00010BFC">
            <w:r w:rsidRPr="00497FBF">
              <w:t>Beheersing van onkruid</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r w:rsidR="002F60F1" w:rsidRPr="00497FBF">
        <w:trPr>
          <w:trHeight w:val="352"/>
        </w:trPr>
        <w:tc>
          <w:tcPr>
            <w:tcW w:w="2943" w:type="dxa"/>
          </w:tcPr>
          <w:p w:rsidR="002F60F1" w:rsidRPr="00497FBF" w:rsidRDefault="002F60F1" w:rsidP="00010BFC">
            <w:r w:rsidRPr="00497FBF">
              <w:t>Beheersing van zwerfvuil e.d.</w:t>
            </w:r>
          </w:p>
        </w:tc>
        <w:tc>
          <w:tcPr>
            <w:tcW w:w="1795"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c>
          <w:tcPr>
            <w:tcW w:w="1796" w:type="dxa"/>
          </w:tcPr>
          <w:p w:rsidR="002F60F1" w:rsidRPr="00497FBF" w:rsidRDefault="002F60F1" w:rsidP="00497FBF">
            <w:pPr>
              <w:jc w:val="center"/>
            </w:pPr>
            <w:r w:rsidRPr="00497FBF">
              <w:rPr>
                <w:b/>
                <w:bCs/>
                <w:sz w:val="48"/>
                <w:szCs w:val="48"/>
              </w:rPr>
              <w:t>□</w:t>
            </w:r>
          </w:p>
        </w:tc>
      </w:tr>
    </w:tbl>
    <w:p w:rsidR="002F60F1" w:rsidRDefault="002F60F1" w:rsidP="009A0829"/>
    <w:p w:rsidR="002F60F1" w:rsidRPr="00AB241E" w:rsidRDefault="002F60F1" w:rsidP="009A0829">
      <w:pPr>
        <w:rPr>
          <w:b/>
          <w:bCs/>
        </w:rPr>
      </w:pPr>
      <w:r w:rsidRPr="00AB241E">
        <w:rPr>
          <w:b/>
          <w:bCs/>
        </w:rPr>
        <w:t>C: Prioriteit</w:t>
      </w:r>
    </w:p>
    <w:p w:rsidR="002F60F1" w:rsidRDefault="002F60F1" w:rsidP="009A0829">
      <w:r>
        <w:t xml:space="preserve">Kunt u aangegeven (maximaal 3) welke onderdelen er volgens u prioriteit verdienen voor wat betreft de inrichting of het onderhoud van het betreffende bedrijventerrein of winkelgebied? </w:t>
      </w:r>
    </w:p>
    <w:tbl>
      <w:tblPr>
        <w:tblW w:w="5070" w:type="dxa"/>
        <w:tblInd w:w="-106" w:type="dxa"/>
        <w:tblLayout w:type="fixed"/>
        <w:tblLook w:val="00A0"/>
      </w:tblPr>
      <w:tblGrid>
        <w:gridCol w:w="2802"/>
        <w:gridCol w:w="2268"/>
      </w:tblGrid>
      <w:tr w:rsidR="002F60F1" w:rsidRPr="00497FBF">
        <w:trPr>
          <w:trHeight w:val="336"/>
        </w:trPr>
        <w:tc>
          <w:tcPr>
            <w:tcW w:w="2802" w:type="dxa"/>
          </w:tcPr>
          <w:p w:rsidR="002F60F1" w:rsidRPr="00497FBF" w:rsidRDefault="002F60F1" w:rsidP="006808F9"/>
        </w:tc>
        <w:tc>
          <w:tcPr>
            <w:tcW w:w="2268" w:type="dxa"/>
          </w:tcPr>
          <w:p w:rsidR="002F60F1" w:rsidRPr="00497FBF" w:rsidRDefault="002F60F1" w:rsidP="00497FBF">
            <w:pPr>
              <w:jc w:val="center"/>
            </w:pPr>
            <w:r w:rsidRPr="00497FBF">
              <w:t>Prioriteit</w:t>
            </w:r>
          </w:p>
        </w:tc>
      </w:tr>
      <w:tr w:rsidR="002F60F1" w:rsidRPr="00497FBF">
        <w:trPr>
          <w:trHeight w:val="336"/>
        </w:trPr>
        <w:tc>
          <w:tcPr>
            <w:tcW w:w="2802" w:type="dxa"/>
          </w:tcPr>
          <w:p w:rsidR="002F60F1" w:rsidRPr="00497FBF" w:rsidRDefault="002F60F1" w:rsidP="006808F9">
            <w:r w:rsidRPr="00497FBF">
              <w:t>Aantrekkelijkheid</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52"/>
        </w:trPr>
        <w:tc>
          <w:tcPr>
            <w:tcW w:w="2802" w:type="dxa"/>
          </w:tcPr>
          <w:p w:rsidR="002F60F1" w:rsidRPr="00497FBF" w:rsidRDefault="002F60F1" w:rsidP="006808F9">
            <w:r w:rsidRPr="00497FBF">
              <w:t>Identiteit</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36"/>
        </w:trPr>
        <w:tc>
          <w:tcPr>
            <w:tcW w:w="2802" w:type="dxa"/>
          </w:tcPr>
          <w:p w:rsidR="002F60F1" w:rsidRPr="00497FBF" w:rsidRDefault="002F60F1" w:rsidP="006808F9">
            <w:r w:rsidRPr="00497FBF">
              <w:t>Sociale veiligheid</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36"/>
        </w:trPr>
        <w:tc>
          <w:tcPr>
            <w:tcW w:w="2802" w:type="dxa"/>
          </w:tcPr>
          <w:p w:rsidR="002F60F1" w:rsidRPr="00497FBF" w:rsidRDefault="002F60F1" w:rsidP="006808F9">
            <w:r w:rsidRPr="00497FBF">
              <w:t>Verkeersveiligheid</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36"/>
        </w:trPr>
        <w:tc>
          <w:tcPr>
            <w:tcW w:w="2802" w:type="dxa"/>
          </w:tcPr>
          <w:p w:rsidR="002F60F1" w:rsidRPr="00497FBF" w:rsidRDefault="002F60F1" w:rsidP="006808F9">
            <w:r w:rsidRPr="00497FBF">
              <w:t>Gebruiksvriendelijk</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36"/>
        </w:trPr>
        <w:tc>
          <w:tcPr>
            <w:tcW w:w="2802" w:type="dxa"/>
          </w:tcPr>
          <w:p w:rsidR="002F60F1" w:rsidRPr="00497FBF" w:rsidRDefault="002F60F1" w:rsidP="006808F9">
            <w:r w:rsidRPr="00497FBF">
              <w:t>Onderhoudsvriendelijk</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52"/>
        </w:trPr>
        <w:tc>
          <w:tcPr>
            <w:tcW w:w="2802" w:type="dxa"/>
          </w:tcPr>
          <w:p w:rsidR="002F60F1" w:rsidRPr="00497FBF" w:rsidRDefault="002F60F1" w:rsidP="006808F9">
            <w:r w:rsidRPr="00497FBF">
              <w:t>Milieuvriendelijk / Duurzaam</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52"/>
        </w:trPr>
        <w:tc>
          <w:tcPr>
            <w:tcW w:w="2802" w:type="dxa"/>
          </w:tcPr>
          <w:p w:rsidR="002F60F1" w:rsidRPr="00497FBF" w:rsidRDefault="002F60F1" w:rsidP="006808F9">
            <w:r w:rsidRPr="00497FBF">
              <w:t>Aanbod parkeerruimte</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52"/>
        </w:trPr>
        <w:tc>
          <w:tcPr>
            <w:tcW w:w="2802" w:type="dxa"/>
          </w:tcPr>
          <w:p w:rsidR="002F60F1" w:rsidRPr="00497FBF" w:rsidRDefault="002F60F1" w:rsidP="006808F9">
            <w:r w:rsidRPr="00497FBF">
              <w:t>Kwaliteit verharding</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52"/>
        </w:trPr>
        <w:tc>
          <w:tcPr>
            <w:tcW w:w="2802" w:type="dxa"/>
          </w:tcPr>
          <w:p w:rsidR="002F60F1" w:rsidRPr="00497FBF" w:rsidRDefault="002F60F1" w:rsidP="006808F9">
            <w:r w:rsidRPr="00497FBF">
              <w:t>Kwaliteit groen</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52"/>
        </w:trPr>
        <w:tc>
          <w:tcPr>
            <w:tcW w:w="2802" w:type="dxa"/>
          </w:tcPr>
          <w:p w:rsidR="002F60F1" w:rsidRPr="00497FBF" w:rsidRDefault="002F60F1" w:rsidP="006808F9">
            <w:r w:rsidRPr="00497FBF">
              <w:t>Kwaliteit overige objecten</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52"/>
        </w:trPr>
        <w:tc>
          <w:tcPr>
            <w:tcW w:w="2802" w:type="dxa"/>
          </w:tcPr>
          <w:p w:rsidR="002F60F1" w:rsidRPr="00497FBF" w:rsidRDefault="002F60F1" w:rsidP="006808F9">
            <w:r w:rsidRPr="00497FBF">
              <w:t>Beheersing van onkruid</w:t>
            </w:r>
          </w:p>
        </w:tc>
        <w:tc>
          <w:tcPr>
            <w:tcW w:w="2268" w:type="dxa"/>
          </w:tcPr>
          <w:p w:rsidR="002F60F1" w:rsidRPr="00497FBF" w:rsidRDefault="002F60F1" w:rsidP="00497FBF">
            <w:pPr>
              <w:jc w:val="center"/>
            </w:pPr>
            <w:r w:rsidRPr="00497FBF">
              <w:rPr>
                <w:b/>
                <w:bCs/>
                <w:sz w:val="48"/>
                <w:szCs w:val="48"/>
              </w:rPr>
              <w:t>□</w:t>
            </w:r>
          </w:p>
        </w:tc>
      </w:tr>
      <w:tr w:rsidR="002F60F1" w:rsidRPr="00497FBF">
        <w:trPr>
          <w:trHeight w:val="352"/>
        </w:trPr>
        <w:tc>
          <w:tcPr>
            <w:tcW w:w="2802" w:type="dxa"/>
          </w:tcPr>
          <w:p w:rsidR="002F60F1" w:rsidRPr="00497FBF" w:rsidRDefault="002F60F1" w:rsidP="006808F9">
            <w:r w:rsidRPr="00497FBF">
              <w:t>Beheersing van zwerfvuil e.d.</w:t>
            </w:r>
          </w:p>
        </w:tc>
        <w:tc>
          <w:tcPr>
            <w:tcW w:w="2268" w:type="dxa"/>
          </w:tcPr>
          <w:p w:rsidR="002F60F1" w:rsidRPr="00497FBF" w:rsidRDefault="002F60F1" w:rsidP="00497FBF">
            <w:pPr>
              <w:jc w:val="center"/>
            </w:pPr>
            <w:r w:rsidRPr="00497FBF">
              <w:rPr>
                <w:b/>
                <w:bCs/>
                <w:sz w:val="48"/>
                <w:szCs w:val="48"/>
              </w:rPr>
              <w:t>□</w:t>
            </w:r>
          </w:p>
        </w:tc>
      </w:tr>
    </w:tbl>
    <w:p w:rsidR="002F60F1" w:rsidRDefault="002F60F1" w:rsidP="009A0829">
      <w:pPr>
        <w:rPr>
          <w:b/>
          <w:bCs/>
        </w:rPr>
      </w:pPr>
    </w:p>
    <w:p w:rsidR="002F60F1" w:rsidRDefault="002F60F1" w:rsidP="009A0829">
      <w:pPr>
        <w:rPr>
          <w:b/>
          <w:bCs/>
        </w:rPr>
      </w:pPr>
    </w:p>
    <w:p w:rsidR="002F60F1" w:rsidRDefault="002F60F1" w:rsidP="009A0829">
      <w:pPr>
        <w:rPr>
          <w:b/>
          <w:bCs/>
        </w:rPr>
      </w:pPr>
    </w:p>
    <w:p w:rsidR="002F60F1" w:rsidRPr="00AB241E" w:rsidRDefault="002F60F1" w:rsidP="009A0829">
      <w:pPr>
        <w:rPr>
          <w:b/>
          <w:bCs/>
        </w:rPr>
      </w:pPr>
      <w:r w:rsidRPr="00AB241E">
        <w:rPr>
          <w:b/>
          <w:bCs/>
        </w:rPr>
        <w:t>D: Toekomst</w:t>
      </w:r>
    </w:p>
    <w:p w:rsidR="002F60F1" w:rsidRDefault="002F60F1" w:rsidP="009A0829">
      <w:r>
        <w:t>De gemeente Hollands Kroon wil ondernemers meer betrekken bij het onderhoud van de openbare ruimte. Momenteel is parkmanagement een manier om dit te bewerkstelligen. Hierbij wordt (een deel van) de openbare ruimte van een bedrijventerrein of winkelgebied door de ondernemers onderhouden. Hij kijkt u tegen een dergelijke constructie aan?</w:t>
      </w:r>
    </w:p>
    <w:p w:rsidR="002F60F1" w:rsidRDefault="002F60F1" w:rsidP="009A0829"/>
    <w:tbl>
      <w:tblPr>
        <w:tblW w:w="0" w:type="auto"/>
        <w:tblInd w:w="-106" w:type="dxa"/>
        <w:tblLook w:val="00A0"/>
      </w:tblPr>
      <w:tblGrid>
        <w:gridCol w:w="534"/>
        <w:gridCol w:w="4298"/>
        <w:gridCol w:w="521"/>
        <w:gridCol w:w="4312"/>
      </w:tblGrid>
      <w:tr w:rsidR="002F60F1" w:rsidRPr="00497FBF">
        <w:tc>
          <w:tcPr>
            <w:tcW w:w="534" w:type="dxa"/>
          </w:tcPr>
          <w:p w:rsidR="002F60F1" w:rsidRPr="00497FBF" w:rsidRDefault="002F60F1" w:rsidP="006808F9">
            <w:pPr>
              <w:rPr>
                <w:b/>
                <w:bCs/>
              </w:rPr>
            </w:pPr>
            <w:r w:rsidRPr="00497FBF">
              <w:rPr>
                <w:b/>
                <w:bCs/>
                <w:sz w:val="48"/>
                <w:szCs w:val="48"/>
              </w:rPr>
              <w:t>□</w:t>
            </w:r>
          </w:p>
        </w:tc>
        <w:tc>
          <w:tcPr>
            <w:tcW w:w="4298" w:type="dxa"/>
          </w:tcPr>
          <w:p w:rsidR="002F60F1" w:rsidRPr="00497FBF" w:rsidRDefault="002F60F1" w:rsidP="006808F9">
            <w:r w:rsidRPr="00497FBF">
              <w:t>Positief</w:t>
            </w:r>
          </w:p>
        </w:tc>
        <w:tc>
          <w:tcPr>
            <w:tcW w:w="521" w:type="dxa"/>
          </w:tcPr>
          <w:p w:rsidR="002F60F1" w:rsidRPr="00497FBF" w:rsidRDefault="002F60F1" w:rsidP="006808F9">
            <w:r w:rsidRPr="00497FBF">
              <w:rPr>
                <w:b/>
                <w:bCs/>
                <w:sz w:val="48"/>
                <w:szCs w:val="48"/>
              </w:rPr>
              <w:t>□</w:t>
            </w:r>
          </w:p>
        </w:tc>
        <w:tc>
          <w:tcPr>
            <w:tcW w:w="4312" w:type="dxa"/>
          </w:tcPr>
          <w:p w:rsidR="002F60F1" w:rsidRPr="00497FBF" w:rsidRDefault="002F60F1" w:rsidP="006808F9">
            <w:r w:rsidRPr="00497FBF">
              <w:t>Negatief</w:t>
            </w:r>
          </w:p>
        </w:tc>
      </w:tr>
      <w:tr w:rsidR="002F60F1" w:rsidRPr="00497FBF">
        <w:tc>
          <w:tcPr>
            <w:tcW w:w="534" w:type="dxa"/>
          </w:tcPr>
          <w:p w:rsidR="002F60F1" w:rsidRPr="00497FBF" w:rsidRDefault="002F60F1" w:rsidP="006808F9">
            <w:r w:rsidRPr="00497FBF">
              <w:rPr>
                <w:b/>
                <w:bCs/>
                <w:sz w:val="48"/>
                <w:szCs w:val="48"/>
              </w:rPr>
              <w:t>□</w:t>
            </w:r>
          </w:p>
        </w:tc>
        <w:tc>
          <w:tcPr>
            <w:tcW w:w="4298" w:type="dxa"/>
          </w:tcPr>
          <w:p w:rsidR="002F60F1" w:rsidRPr="00497FBF" w:rsidRDefault="002F60F1" w:rsidP="006808F9">
            <w:r w:rsidRPr="00497FBF">
              <w:t>Neutraal</w:t>
            </w:r>
          </w:p>
        </w:tc>
        <w:tc>
          <w:tcPr>
            <w:tcW w:w="521" w:type="dxa"/>
          </w:tcPr>
          <w:p w:rsidR="002F60F1" w:rsidRPr="00497FBF" w:rsidRDefault="002F60F1" w:rsidP="006808F9">
            <w:r w:rsidRPr="00497FBF">
              <w:rPr>
                <w:b/>
                <w:bCs/>
                <w:sz w:val="48"/>
                <w:szCs w:val="48"/>
              </w:rPr>
              <w:t>□</w:t>
            </w:r>
          </w:p>
        </w:tc>
        <w:tc>
          <w:tcPr>
            <w:tcW w:w="4312" w:type="dxa"/>
          </w:tcPr>
          <w:p w:rsidR="002F60F1" w:rsidRPr="00497FBF" w:rsidRDefault="002F60F1" w:rsidP="006808F9">
            <w:r w:rsidRPr="00497FBF">
              <w:t>Weet niet / geen mening</w:t>
            </w:r>
          </w:p>
        </w:tc>
      </w:tr>
    </w:tbl>
    <w:p w:rsidR="002F60F1" w:rsidRDefault="002F60F1" w:rsidP="009A0829"/>
    <w:p w:rsidR="002F60F1" w:rsidRDefault="002F60F1" w:rsidP="009E6994">
      <w:pPr>
        <w:ind w:left="340" w:hanging="340"/>
        <w:rPr>
          <w:b/>
          <w:bCs/>
        </w:rPr>
      </w:pPr>
      <w:r w:rsidRPr="009E6994">
        <w:rPr>
          <w:b/>
          <w:bCs/>
        </w:rPr>
        <w:t>E: Ruimte voor suggesties en ideeën</w:t>
      </w:r>
    </w:p>
    <w:p w:rsidR="002F60F1" w:rsidRDefault="002F60F1" w:rsidP="009E6994">
      <w:r w:rsidRPr="009E6994">
        <w:t>Hieronder kunt u aangeven welke suggesties en ideeën u heeft om de inrichting en het onderhoud te verbeteren van het bedrijventerrein of winkelgebied waar u bent gevestigd.</w:t>
      </w:r>
    </w:p>
    <w:p w:rsidR="002F60F1"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p w:rsidR="002F60F1" w:rsidRPr="009E6994" w:rsidRDefault="002F60F1" w:rsidP="009E6994">
      <w:pPr>
        <w:rPr>
          <w:sz w:val="20"/>
          <w:szCs w:val="20"/>
        </w:rPr>
      </w:pPr>
      <w:r w:rsidRPr="009E6994">
        <w:rPr>
          <w:sz w:val="20"/>
          <w:szCs w:val="20"/>
        </w:rPr>
        <w:t>……………</w:t>
      </w:r>
      <w:r>
        <w:rPr>
          <w:sz w:val="20"/>
          <w:szCs w:val="20"/>
        </w:rPr>
        <w:t>…………………………………………………………………………………………………………………………………………………………………….....</w:t>
      </w:r>
    </w:p>
    <w:sectPr w:rsidR="002F60F1" w:rsidRPr="009E6994" w:rsidSect="005E3245">
      <w:pgSz w:w="11906" w:h="16838"/>
      <w:pgMar w:top="1871" w:right="680" w:bottom="6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0F1" w:rsidRDefault="002F60F1" w:rsidP="00010BFC">
      <w:pPr>
        <w:spacing w:line="240" w:lineRule="auto"/>
      </w:pPr>
      <w:r>
        <w:separator/>
      </w:r>
    </w:p>
  </w:endnote>
  <w:endnote w:type="continuationSeparator" w:id="0">
    <w:p w:rsidR="002F60F1" w:rsidRDefault="002F60F1" w:rsidP="00010B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0F1" w:rsidRDefault="002F60F1" w:rsidP="00010BFC">
      <w:pPr>
        <w:spacing w:line="240" w:lineRule="auto"/>
      </w:pPr>
      <w:r>
        <w:separator/>
      </w:r>
    </w:p>
  </w:footnote>
  <w:footnote w:type="continuationSeparator" w:id="0">
    <w:p w:rsidR="002F60F1" w:rsidRDefault="002F60F1" w:rsidP="00010BF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5"/>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829"/>
    <w:rsid w:val="00010BFC"/>
    <w:rsid w:val="002F60F1"/>
    <w:rsid w:val="00344539"/>
    <w:rsid w:val="00497FBF"/>
    <w:rsid w:val="00515952"/>
    <w:rsid w:val="00591F32"/>
    <w:rsid w:val="005E3245"/>
    <w:rsid w:val="00652B12"/>
    <w:rsid w:val="006808F9"/>
    <w:rsid w:val="00725321"/>
    <w:rsid w:val="0078452D"/>
    <w:rsid w:val="00827288"/>
    <w:rsid w:val="008C7982"/>
    <w:rsid w:val="009A0829"/>
    <w:rsid w:val="009E6994"/>
    <w:rsid w:val="00A30CB6"/>
    <w:rsid w:val="00AB241E"/>
    <w:rsid w:val="00D9074B"/>
    <w:rsid w:val="00F94AF2"/>
    <w:rsid w:val="00FA01A8"/>
    <w:rsid w:val="00FD2AE6"/>
    <w:rsid w:val="00FD772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288"/>
    <w:pPr>
      <w:tabs>
        <w:tab w:val="left" w:pos="340"/>
        <w:tab w:val="left" w:pos="4564"/>
        <w:tab w:val="left" w:pos="6634"/>
        <w:tab w:val="left" w:pos="6974"/>
        <w:tab w:val="left" w:pos="9256"/>
        <w:tab w:val="left" w:pos="9526"/>
      </w:tabs>
      <w:spacing w:line="340" w:lineRule="exact"/>
    </w:pPr>
    <w:rPr>
      <w:rFonts w:cs="Calibri"/>
      <w:sz w:val="21"/>
      <w:szCs w:val="21"/>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lein"/>
    <w:basedOn w:val="Normal"/>
    <w:next w:val="Normal"/>
    <w:uiPriority w:val="99"/>
    <w:qFormat/>
    <w:rsid w:val="005E3245"/>
    <w:pPr>
      <w:spacing w:line="255" w:lineRule="exact"/>
    </w:pPr>
    <w:rPr>
      <w:sz w:val="16"/>
      <w:szCs w:val="16"/>
    </w:rPr>
  </w:style>
  <w:style w:type="paragraph" w:styleId="Title">
    <w:name w:val="Title"/>
    <w:basedOn w:val="Normal"/>
    <w:next w:val="Normal"/>
    <w:link w:val="TitleChar"/>
    <w:uiPriority w:val="99"/>
    <w:qFormat/>
    <w:rsid w:val="00FD7724"/>
    <w:pPr>
      <w:spacing w:line="680" w:lineRule="exact"/>
    </w:pPr>
    <w:rPr>
      <w:sz w:val="56"/>
      <w:szCs w:val="56"/>
    </w:rPr>
  </w:style>
  <w:style w:type="character" w:customStyle="1" w:styleId="TitleChar">
    <w:name w:val="Title Char"/>
    <w:basedOn w:val="DefaultParagraphFont"/>
    <w:link w:val="Title"/>
    <w:uiPriority w:val="99"/>
    <w:locked/>
    <w:rsid w:val="00FD7724"/>
    <w:rPr>
      <w:sz w:val="56"/>
      <w:szCs w:val="56"/>
    </w:rPr>
  </w:style>
  <w:style w:type="table" w:styleId="TableGrid">
    <w:name w:val="Table Grid"/>
    <w:basedOn w:val="TableNormal"/>
    <w:uiPriority w:val="99"/>
    <w:rsid w:val="0082728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10BFC"/>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010BFC"/>
    <w:rPr>
      <w:sz w:val="20"/>
      <w:szCs w:val="20"/>
    </w:rPr>
  </w:style>
  <w:style w:type="character" w:styleId="FootnoteReference">
    <w:name w:val="footnote reference"/>
    <w:basedOn w:val="DefaultParagraphFont"/>
    <w:uiPriority w:val="99"/>
    <w:semiHidden/>
    <w:rsid w:val="00010BF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TotalTime>
  <Pages>3</Pages>
  <Words>770</Words>
  <Characters>4237</Characters>
  <Application>Microsoft Office Outlook</Application>
  <DocSecurity>0</DocSecurity>
  <Lines>0</Lines>
  <Paragraphs>0</Paragraphs>
  <ScaleCrop>false</ScaleCrop>
  <Company>Hollands Kroon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rschilder</dc:creator>
  <cp:keywords/>
  <dc:description/>
  <cp:lastModifiedBy>Shanne van Baar</cp:lastModifiedBy>
  <cp:revision>4</cp:revision>
  <dcterms:created xsi:type="dcterms:W3CDTF">2012-09-19T12:19:00Z</dcterms:created>
  <dcterms:modified xsi:type="dcterms:W3CDTF">2012-10-08T09:35:00Z</dcterms:modified>
</cp:coreProperties>
</file>